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8470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F777135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243F0B1F" w14:textId="77777777" w:rsidR="00CD36CF" w:rsidRDefault="009C4681" w:rsidP="00CC1F3B">
      <w:pPr>
        <w:pStyle w:val="TitlePageBillPrefix"/>
      </w:pPr>
      <w:sdt>
        <w:sdtPr>
          <w:tag w:val="IntroDate"/>
          <w:id w:val="-1236936958"/>
          <w:placeholder>
            <w:docPart w:val="06542C63A75D48C8B4E41B91F6227197"/>
          </w:placeholder>
          <w:text/>
        </w:sdtPr>
        <w:sdtEndPr/>
        <w:sdtContent>
          <w:r w:rsidR="00AE48A0">
            <w:t>Introduced</w:t>
          </w:r>
        </w:sdtContent>
      </w:sdt>
    </w:p>
    <w:p w14:paraId="219A6A52" w14:textId="7BBE71FE" w:rsidR="00CD36CF" w:rsidRDefault="009C468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61ACEFB6B10A40A3B9409DE11180B33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F73A590E0484FE3941BC62C6E4515CF"/>
          </w:placeholder>
          <w:text/>
        </w:sdtPr>
        <w:sdtEndPr/>
        <w:sdtContent>
          <w:r>
            <w:t>2011</w:t>
          </w:r>
        </w:sdtContent>
      </w:sdt>
    </w:p>
    <w:p w14:paraId="3BED9F42" w14:textId="586A9D2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F845EBA9AAB34107BEC99F74738F5BA1"/>
          </w:placeholder>
          <w:text w:multiLine="1"/>
        </w:sdtPr>
        <w:sdtEndPr/>
        <w:sdtContent>
          <w:r w:rsidR="00BD5C6D">
            <w:t>Delegates Hanshaw (Mr. Speaker) and Hornbuckle</w:t>
          </w:r>
        </w:sdtContent>
      </w:sdt>
    </w:p>
    <w:p w14:paraId="086CDCF2" w14:textId="7CE2FC64" w:rsidR="00BD5C6D" w:rsidRDefault="00BD5C6D" w:rsidP="00CC1F3B">
      <w:pPr>
        <w:pStyle w:val="Sponsors"/>
      </w:pPr>
      <w:r>
        <w:t>[By Request of the Executive]</w:t>
      </w:r>
    </w:p>
    <w:p w14:paraId="50C835AE" w14:textId="225B9EEE" w:rsidR="00BD5C6D" w:rsidRDefault="00CD36CF" w:rsidP="00BD5C6D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069A36A454A481383E7917CFDD79354"/>
          </w:placeholder>
          <w:text w:multiLine="1"/>
        </w:sdtPr>
        <w:sdtEndPr/>
        <w:sdtContent>
          <w:r w:rsidR="009C4681">
            <w:t>Introduced February 25, 2025; referred to the Committee on Finance</w:t>
          </w:r>
        </w:sdtContent>
      </w:sdt>
      <w:r>
        <w:t>]</w:t>
      </w:r>
      <w:r w:rsidR="00BD5C6D">
        <w:br w:type="page"/>
      </w:r>
    </w:p>
    <w:p w14:paraId="7AEC4DF7" w14:textId="77777777" w:rsidR="00E831B3" w:rsidRDefault="00E831B3" w:rsidP="00CC1F3B">
      <w:pPr>
        <w:pStyle w:val="References"/>
      </w:pPr>
    </w:p>
    <w:p w14:paraId="0556FF77" w14:textId="77777777" w:rsidR="00BD5C6D" w:rsidRDefault="0000526A" w:rsidP="00BD5C6D">
      <w:pPr>
        <w:pStyle w:val="TitleSection"/>
        <w:pageBreakBefore w:val="0"/>
      </w:pPr>
      <w:r>
        <w:t>A BILL</w:t>
      </w:r>
      <w:r w:rsidR="00BD5C6D">
        <w:t xml:space="preserve"> </w:t>
      </w:r>
      <w:r w:rsidR="00BD5C6D" w:rsidRPr="00C579C3">
        <w:t xml:space="preserve">making a supplementary appropriation of </w:t>
      </w:r>
      <w:r w:rsidR="00BD5C6D">
        <w:t xml:space="preserve">public moneys </w:t>
      </w:r>
      <w:r w:rsidR="00BD5C6D" w:rsidRPr="00C579C3">
        <w:t>out of the Treasury from the b</w:t>
      </w:r>
      <w:r w:rsidR="00BD5C6D">
        <w:t xml:space="preserve">alance of </w:t>
      </w:r>
      <w:r w:rsidR="00BD5C6D" w:rsidRPr="00866F40">
        <w:t>mon</w:t>
      </w:r>
      <w:r w:rsidR="00BD5C6D">
        <w:t>ey</w:t>
      </w:r>
      <w:r w:rsidR="00BD5C6D" w:rsidRPr="00866F40">
        <w:t>s</w:t>
      </w:r>
      <w:r w:rsidR="00BD5C6D">
        <w:t xml:space="preserve"> remaining </w:t>
      </w:r>
      <w:r w:rsidR="00BD5C6D" w:rsidRPr="00C579C3">
        <w:t xml:space="preserve">unappropriated </w:t>
      </w:r>
      <w:r w:rsidR="00BD5C6D">
        <w:t>for the fiscal year ending June 30, 2025</w:t>
      </w:r>
      <w:r w:rsidR="00BD5C6D" w:rsidRPr="00C91049">
        <w:t>, to th</w:t>
      </w:r>
      <w:r w:rsidR="00BD5C6D">
        <w:t>e Department of Human Services, Health Care Provider Tax, Medical State Share Fund, fund 5090</w:t>
      </w:r>
      <w:r w:rsidR="00BD5C6D" w:rsidRPr="00C91049">
        <w:t>, fisca</w:t>
      </w:r>
      <w:r w:rsidR="00BD5C6D">
        <w:t xml:space="preserve">l year 2025, organization 0511 </w:t>
      </w:r>
      <w:r w:rsidR="00BD5C6D" w:rsidRPr="001B0B2B">
        <w:t>by supplementing and amending the appropriations for the fiscal year ending June 30, 20</w:t>
      </w:r>
      <w:r w:rsidR="00BD5C6D">
        <w:t>25</w:t>
      </w:r>
      <w:r w:rsidR="00BD5C6D" w:rsidRPr="001B0B2B">
        <w:t>.</w:t>
      </w:r>
      <w:r w:rsidR="00BD5C6D">
        <w:t xml:space="preserve"> </w:t>
      </w:r>
    </w:p>
    <w:p w14:paraId="71714C93" w14:textId="759320FD" w:rsidR="00303684" w:rsidRDefault="00BD5C6D" w:rsidP="00BD5C6D">
      <w:pPr>
        <w:pStyle w:val="TitleSection"/>
        <w:pageBreakBefore w:val="0"/>
      </w:pPr>
      <w:r w:rsidRPr="00BD5ECF">
        <w:t xml:space="preserve">WHEREAS, The Governor has </w:t>
      </w:r>
      <w:r>
        <w:t xml:space="preserve">established that there now remains an unappropriated balance </w:t>
      </w:r>
      <w:r w:rsidRPr="00BD5ECF">
        <w:t xml:space="preserve">in the </w:t>
      </w:r>
      <w:r>
        <w:t>Department of Human Services, Health Care Provider Tax, Medical State Share Fund, fund 5090</w:t>
      </w:r>
      <w:r w:rsidRPr="00C91049">
        <w:t>, fisca</w:t>
      </w:r>
      <w:r>
        <w:t>l year 2025, organization 0511</w:t>
      </w:r>
      <w:r w:rsidRPr="00C91049">
        <w:rPr>
          <w:color w:val="auto"/>
        </w:rPr>
        <w:t>,</w:t>
      </w:r>
      <w:r>
        <w:rPr>
          <w:color w:val="auto"/>
        </w:rPr>
        <w:t xml:space="preserve"> that is available for expenditure during the </w:t>
      </w:r>
      <w:r w:rsidRPr="00BD5ECF">
        <w:t>fiscal year ending June 30, 20</w:t>
      </w:r>
      <w:r>
        <w:t>25,</w:t>
      </w:r>
      <w:r w:rsidRPr="00BD5ECF">
        <w:t xml:space="preserve"> which is hereby appropriated by the terms of this supplementary appropriation bill; therefore</w:t>
      </w:r>
      <w:r>
        <w:t>:</w:t>
      </w:r>
    </w:p>
    <w:p w14:paraId="22939E83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434CBDA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3FE2A50" w14:textId="77777777" w:rsidR="00BD5C6D" w:rsidRPr="00B844FE" w:rsidRDefault="00BD5C6D" w:rsidP="00BD5C6D">
      <w:pPr>
        <w:pStyle w:val="EnactingSection"/>
      </w:pPr>
      <w:r w:rsidRPr="00C579C3">
        <w:t>That the total appropriation for the fiscal year ending June 30, 20</w:t>
      </w:r>
      <w:r>
        <w:t>25, to fund 5090, fiscal year 2025</w:t>
      </w:r>
      <w:r w:rsidRPr="00C579C3">
        <w:t xml:space="preserve">, organization </w:t>
      </w:r>
      <w:r>
        <w:t>0511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18A9ED72" w14:textId="77777777" w:rsidR="00BD5C6D" w:rsidRDefault="00BD5C6D" w:rsidP="00BD5C6D">
      <w:pPr>
        <w:pStyle w:val="ChapterHeading"/>
        <w:suppressLineNumbers w:val="0"/>
        <w:sectPr w:rsidR="00BD5C6D" w:rsidSect="00BD5C6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Title II – Appropriations.</w:t>
      </w:r>
    </w:p>
    <w:p w14:paraId="4A06F299" w14:textId="77777777" w:rsidR="00BD5C6D" w:rsidRDefault="00BD5C6D" w:rsidP="00BD5C6D">
      <w:pPr>
        <w:pStyle w:val="SectionHeading"/>
        <w:suppressLineNumbers w:val="0"/>
        <w:ind w:firstLine="0"/>
        <w:sectPr w:rsidR="00BD5C6D" w:rsidSect="00BD5C6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>
        <w:t>Sec. 3. Appropriations from other funds.</w:t>
      </w:r>
    </w:p>
    <w:p w14:paraId="0795BCAA" w14:textId="77777777" w:rsidR="00BD5C6D" w:rsidRDefault="00BD5C6D" w:rsidP="00BD5C6D">
      <w:pPr>
        <w:pStyle w:val="ChapterHeading"/>
        <w:suppressLineNumbers w:val="0"/>
        <w:rPr>
          <w:sz w:val="22"/>
        </w:rPr>
        <w:sectPr w:rsidR="00BD5C6D" w:rsidSect="00BD5C6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323A92">
        <w:rPr>
          <w:sz w:val="22"/>
        </w:rPr>
        <w:t xml:space="preserve"> department of </w:t>
      </w:r>
      <w:r>
        <w:rPr>
          <w:sz w:val="22"/>
        </w:rPr>
        <w:t>HUMAN SERVICES.</w:t>
      </w:r>
    </w:p>
    <w:p w14:paraId="16737A83" w14:textId="77777777" w:rsidR="00BD5C6D" w:rsidRDefault="00BD5C6D" w:rsidP="00BD5C6D">
      <w:pPr>
        <w:pStyle w:val="ItemNumber"/>
      </w:pPr>
      <w:r>
        <w:t>261 -</w:t>
      </w:r>
      <w:r w:rsidRPr="00F00CE0">
        <w:t xml:space="preserve"> </w:t>
      </w:r>
      <w:r>
        <w:t xml:space="preserve">Department of Human Services </w:t>
      </w:r>
      <w:r w:rsidRPr="00F00CE0">
        <w:t>–</w:t>
      </w:r>
    </w:p>
    <w:p w14:paraId="672FA245" w14:textId="77777777" w:rsidR="00BD5C6D" w:rsidRDefault="00BD5C6D" w:rsidP="00BD5C6D">
      <w:pPr>
        <w:pStyle w:val="ItemNumber"/>
      </w:pPr>
      <w:r>
        <w:t xml:space="preserve">   Health Care Provider Tax – </w:t>
      </w:r>
    </w:p>
    <w:p w14:paraId="29711120" w14:textId="77777777" w:rsidR="00BD5C6D" w:rsidRDefault="00BD5C6D" w:rsidP="00BD5C6D">
      <w:pPr>
        <w:pStyle w:val="ItemNumber"/>
      </w:pPr>
      <w:r>
        <w:t xml:space="preserve">   Medicaid State Share Fund</w:t>
      </w:r>
      <w:r>
        <w:tab/>
      </w:r>
    </w:p>
    <w:p w14:paraId="71AACD37" w14:textId="77777777" w:rsidR="00BD5C6D" w:rsidRDefault="00BD5C6D" w:rsidP="00BD5C6D">
      <w:pPr>
        <w:pStyle w:val="Codecitation"/>
      </w:pPr>
      <w:r>
        <w:t>(W.V. Code Chapter 11)</w:t>
      </w:r>
    </w:p>
    <w:p w14:paraId="408FB9F5" w14:textId="77777777" w:rsidR="00BD5C6D" w:rsidRDefault="00BD5C6D" w:rsidP="00BD5C6D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5090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25</w:t>
      </w:r>
      <w:r>
        <w:t xml:space="preserve"> Org </w:t>
      </w:r>
      <w:r>
        <w:rPr>
          <w:u w:val="single"/>
        </w:rPr>
        <w:t>0511</w:t>
      </w:r>
    </w:p>
    <w:p w14:paraId="64DDB2F6" w14:textId="77777777" w:rsidR="00BD5C6D" w:rsidRPr="006057A9" w:rsidRDefault="00BD5C6D" w:rsidP="00BD5C6D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82761BC" w14:textId="77777777" w:rsidR="00BD5C6D" w:rsidRDefault="00BD5C6D" w:rsidP="00BD5C6D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09DD1F06" w14:textId="77777777" w:rsidR="00BD5C6D" w:rsidRDefault="00BD5C6D" w:rsidP="00BD5C6D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8B8CA7D" w14:textId="77777777" w:rsidR="00BD5C6D" w:rsidRDefault="00BD5C6D" w:rsidP="00BD5C6D">
      <w:pPr>
        <w:pStyle w:val="SupplementalText"/>
        <w:numPr>
          <w:ilvl w:val="0"/>
          <w:numId w:val="3"/>
        </w:numPr>
      </w:pPr>
      <w:r>
        <w:t>Medical Services</w:t>
      </w:r>
      <w:r>
        <w:tab/>
      </w:r>
      <w:r>
        <w:tab/>
        <w:t>18900</w:t>
      </w:r>
      <w:r>
        <w:tab/>
        <w:t>$</w:t>
      </w:r>
      <w:r>
        <w:tab/>
        <w:t>223,000,000</w:t>
      </w:r>
    </w:p>
    <w:p w14:paraId="05A2A1BC" w14:textId="77777777" w:rsidR="00C33014" w:rsidRDefault="00C33014" w:rsidP="00CC1F3B">
      <w:pPr>
        <w:pStyle w:val="Note"/>
      </w:pPr>
    </w:p>
    <w:p w14:paraId="4B23585A" w14:textId="0D3638A3" w:rsidR="006865E9" w:rsidRDefault="00CF1DCA" w:rsidP="00CC1F3B">
      <w:pPr>
        <w:pStyle w:val="Note"/>
      </w:pPr>
      <w:r>
        <w:t xml:space="preserve">NOTE: </w:t>
      </w:r>
      <w:r w:rsidR="00BD5C6D">
        <w:t xml:space="preserve">The purpose of this </w:t>
      </w:r>
      <w:r w:rsidR="00BD5C6D" w:rsidRPr="00913C51">
        <w:t>supplemental appropriation bill is to</w:t>
      </w:r>
      <w:r w:rsidR="00BD5C6D">
        <w:t xml:space="preserve"> </w:t>
      </w:r>
      <w:r w:rsidR="00BD5C6D" w:rsidRPr="00913C51">
        <w:t>su</w:t>
      </w:r>
      <w:r w:rsidR="00BD5C6D">
        <w:t xml:space="preserve">pplement, amend, and increase an existing </w:t>
      </w:r>
      <w:r w:rsidR="00BD5C6D" w:rsidRPr="00913C51">
        <w:t>ite</w:t>
      </w:r>
      <w:r w:rsidR="00BD5C6D">
        <w:t xml:space="preserve">m </w:t>
      </w:r>
      <w:r w:rsidR="00BD5C6D" w:rsidRPr="00913C51">
        <w:t>of appropriation in the aforesaid account</w:t>
      </w:r>
      <w:r w:rsidR="00BD5C6D">
        <w:t>s</w:t>
      </w:r>
      <w:r w:rsidR="00BD5C6D" w:rsidRPr="00913C51">
        <w:t xml:space="preserve"> for the designated spending unit for expendi</w:t>
      </w:r>
      <w:r w:rsidR="00BD5C6D">
        <w:t>ture during the fiscal year 2025</w:t>
      </w:r>
      <w:r w:rsidR="00BD5C6D" w:rsidRPr="00913C51">
        <w:t>.</w:t>
      </w:r>
    </w:p>
    <w:p w14:paraId="2601513C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0930" w14:textId="77777777" w:rsidR="00BD5C6D" w:rsidRPr="00B844FE" w:rsidRDefault="00BD5C6D" w:rsidP="00B844FE">
      <w:r>
        <w:separator/>
      </w:r>
    </w:p>
  </w:endnote>
  <w:endnote w:type="continuationSeparator" w:id="0">
    <w:p w14:paraId="40D2114E" w14:textId="77777777" w:rsidR="00BD5C6D" w:rsidRPr="00B844FE" w:rsidRDefault="00BD5C6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1FDB9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38EA2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9D40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8DF" w14:textId="77777777" w:rsidR="00BD5C6D" w:rsidRDefault="00BD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3F80" w14:textId="77777777" w:rsidR="00BD5C6D" w:rsidRPr="00B844FE" w:rsidRDefault="00BD5C6D" w:rsidP="00B844FE">
      <w:r>
        <w:separator/>
      </w:r>
    </w:p>
  </w:footnote>
  <w:footnote w:type="continuationSeparator" w:id="0">
    <w:p w14:paraId="0A3CD4D5" w14:textId="77777777" w:rsidR="00BD5C6D" w:rsidRPr="00B844FE" w:rsidRDefault="00BD5C6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1040" w14:textId="77777777" w:rsidR="002A0269" w:rsidRPr="00B844FE" w:rsidRDefault="009C4681">
    <w:pPr>
      <w:pStyle w:val="Header"/>
    </w:pPr>
    <w:sdt>
      <w:sdtPr>
        <w:id w:val="-684364211"/>
        <w:placeholder>
          <w:docPart w:val="61ACEFB6B10A40A3B9409DE11180B33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1ACEFB6B10A40A3B9409DE11180B33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D174" w14:textId="1A9D874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BD5C6D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D5C6D">
          <w:rPr>
            <w:sz w:val="22"/>
            <w:szCs w:val="22"/>
          </w:rPr>
          <w:t>2025R3466H 2025R3465S</w:t>
        </w:r>
      </w:sdtContent>
    </w:sdt>
  </w:p>
  <w:p w14:paraId="64191AD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548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08B"/>
    <w:multiLevelType w:val="hybridMultilevel"/>
    <w:tmpl w:val="F2821850"/>
    <w:lvl w:ilvl="0" w:tplc="4E14E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39127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6D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2E57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629D4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C4681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D5C6D"/>
    <w:rsid w:val="00C33014"/>
    <w:rsid w:val="00C33434"/>
    <w:rsid w:val="00C34869"/>
    <w:rsid w:val="00C42EB6"/>
    <w:rsid w:val="00C62327"/>
    <w:rsid w:val="00C85096"/>
    <w:rsid w:val="00CA3B52"/>
    <w:rsid w:val="00CB20EF"/>
    <w:rsid w:val="00CC1F3B"/>
    <w:rsid w:val="00CD12CB"/>
    <w:rsid w:val="00CD36CF"/>
    <w:rsid w:val="00CF1DCA"/>
    <w:rsid w:val="00D579FC"/>
    <w:rsid w:val="00D81C16"/>
    <w:rsid w:val="00DD569B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A67AA"/>
  <w15:chartTrackingRefBased/>
  <w15:docId w15:val="{F59BC8DD-58FF-45C7-9999-49396376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BD5C6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D5C6D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BD5C6D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BD5C6D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BD5C6D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BD5C6D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character" w:customStyle="1" w:styleId="AppropriationHeaderChar">
    <w:name w:val="Appropriation Header Char"/>
    <w:basedOn w:val="SectionBodyChar"/>
    <w:link w:val="AppropriationHeader"/>
    <w:rsid w:val="00BD5C6D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BD5C6D"/>
    <w:pPr>
      <w:jc w:val="center"/>
    </w:pPr>
    <w:rPr>
      <w:i/>
    </w:rPr>
  </w:style>
  <w:style w:type="paragraph" w:customStyle="1" w:styleId="Codecitation">
    <w:name w:val="Code citation"/>
    <w:basedOn w:val="SectionBody"/>
    <w:link w:val="CodecitationChar"/>
    <w:qFormat/>
    <w:rsid w:val="00BD5C6D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BD5C6D"/>
    <w:rPr>
      <w:i/>
    </w:rPr>
  </w:style>
  <w:style w:type="paragraph" w:customStyle="1" w:styleId="Fund-FY-Org">
    <w:name w:val="Fund - FY - Org"/>
    <w:basedOn w:val="SectionBody"/>
    <w:link w:val="Fund-FY-OrgChar"/>
    <w:qFormat/>
    <w:rsid w:val="00BD5C6D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BD5C6D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BD5C6D"/>
    <w:rPr>
      <w:rFonts w:eastAsia="Calibri"/>
      <w:color w:val="000000"/>
    </w:rPr>
  </w:style>
  <w:style w:type="paragraph" w:customStyle="1" w:styleId="SupplementalText">
    <w:name w:val="Supplemental Text"/>
    <w:basedOn w:val="Normal"/>
    <w:link w:val="SupplementalTextChar"/>
    <w:qFormat/>
    <w:rsid w:val="00BD5C6D"/>
    <w:pPr>
      <w:widowControl w:val="0"/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</w:pPr>
    <w:rPr>
      <w:rFonts w:eastAsia="Calibri"/>
      <w:color w:val="000000"/>
    </w:rPr>
  </w:style>
  <w:style w:type="character" w:customStyle="1" w:styleId="SupplementalTextChar">
    <w:name w:val="Supplemental Text Char"/>
    <w:basedOn w:val="DefaultParagraphFont"/>
    <w:link w:val="SupplementalText"/>
    <w:rsid w:val="00BD5C6D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542C63A75D48C8B4E41B91F622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1FE1-FFD6-4CE2-B461-6CE6CB755489}"/>
      </w:docPartPr>
      <w:docPartBody>
        <w:p w:rsidR="003B6E12" w:rsidRDefault="003B6E12">
          <w:pPr>
            <w:pStyle w:val="06542C63A75D48C8B4E41B91F6227197"/>
          </w:pPr>
          <w:r w:rsidRPr="00B844FE">
            <w:t>Prefix Text</w:t>
          </w:r>
        </w:p>
      </w:docPartBody>
    </w:docPart>
    <w:docPart>
      <w:docPartPr>
        <w:name w:val="61ACEFB6B10A40A3B9409DE11180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23DF-4041-4269-BC84-7067C351D544}"/>
      </w:docPartPr>
      <w:docPartBody>
        <w:p w:rsidR="003B6E12" w:rsidRDefault="003B6E12">
          <w:pPr>
            <w:pStyle w:val="61ACEFB6B10A40A3B9409DE11180B33F"/>
          </w:pPr>
          <w:r w:rsidRPr="00B844FE">
            <w:t>[Type here]</w:t>
          </w:r>
        </w:p>
      </w:docPartBody>
    </w:docPart>
    <w:docPart>
      <w:docPartPr>
        <w:name w:val="0F73A590E0484FE3941BC62C6E45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552BE-E3D6-410A-801B-49DA5F339154}"/>
      </w:docPartPr>
      <w:docPartBody>
        <w:p w:rsidR="003B6E12" w:rsidRDefault="003B6E12">
          <w:pPr>
            <w:pStyle w:val="0F73A590E0484FE3941BC62C6E4515CF"/>
          </w:pPr>
          <w:r w:rsidRPr="00B844FE">
            <w:t>Number</w:t>
          </w:r>
        </w:p>
      </w:docPartBody>
    </w:docPart>
    <w:docPart>
      <w:docPartPr>
        <w:name w:val="F845EBA9AAB34107BEC99F74738F5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8C79-0C1A-45D8-87EA-0C3D6712C857}"/>
      </w:docPartPr>
      <w:docPartBody>
        <w:p w:rsidR="003B6E12" w:rsidRDefault="003B6E12">
          <w:pPr>
            <w:pStyle w:val="F845EBA9AAB34107BEC99F74738F5BA1"/>
          </w:pPr>
          <w:r w:rsidRPr="00B844FE">
            <w:t>Enter Sponsors Here</w:t>
          </w:r>
        </w:p>
      </w:docPartBody>
    </w:docPart>
    <w:docPart>
      <w:docPartPr>
        <w:name w:val="8069A36A454A481383E7917CFDD7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80CC-973A-4D22-B694-F8CDE1167A1F}"/>
      </w:docPartPr>
      <w:docPartBody>
        <w:p w:rsidR="003B6E12" w:rsidRDefault="003B6E12">
          <w:pPr>
            <w:pStyle w:val="8069A36A454A481383E7917CFDD7935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12"/>
    <w:rsid w:val="003B6E12"/>
    <w:rsid w:val="005629D4"/>
    <w:rsid w:val="00D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542C63A75D48C8B4E41B91F6227197">
    <w:name w:val="06542C63A75D48C8B4E41B91F6227197"/>
  </w:style>
  <w:style w:type="paragraph" w:customStyle="1" w:styleId="61ACEFB6B10A40A3B9409DE11180B33F">
    <w:name w:val="61ACEFB6B10A40A3B9409DE11180B33F"/>
  </w:style>
  <w:style w:type="paragraph" w:customStyle="1" w:styleId="0F73A590E0484FE3941BC62C6E4515CF">
    <w:name w:val="0F73A590E0484FE3941BC62C6E4515CF"/>
  </w:style>
  <w:style w:type="paragraph" w:customStyle="1" w:styleId="F845EBA9AAB34107BEC99F74738F5BA1">
    <w:name w:val="F845EBA9AAB34107BEC99F74738F5BA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69A36A454A481383E7917CFDD79354">
    <w:name w:val="8069A36A454A481383E7917CFDD79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2025-02-24T22:01:00Z</dcterms:created>
  <dcterms:modified xsi:type="dcterms:W3CDTF">2025-02-24T22:01:00Z</dcterms:modified>
</cp:coreProperties>
</file>